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b/>
          <w:bCs/>
          <w:sz w:val="28"/>
          <w:szCs w:val="28"/>
        </w:rPr>
        <w:t xml:space="preserve"> </w:t>
      </w:r>
      <w:r>
        <w:rPr>
          <w:rFonts w:cs="Comic Sans MS" w:ascii="Comic Sans MS" w:hAnsi="Comic Sans MS"/>
          <w:b/>
          <w:bCs/>
          <w:sz w:val="28"/>
          <w:szCs w:val="28"/>
        </w:rPr>
        <w:t>Nie mehr kalt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EmEmEmEm EmEmEmEm  AAAA AAAA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EmEmEmEm EmEmEmEm  AAAA AAAA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GGGG GGGG DDDD DDDD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AmAmAmAm AmAmAmAm  CCCC CCCC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GGGG GGGG HmHmHmHm HmHmHmHm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CCCC CCCC  AmAmAmAm AmAmAmAm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GGGG GGGG HmHmHmHm HmHmHmHm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CCCC CCCC  AmAmAmAm AmAmAmAm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                                                           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Komm mein Freund und steh jetzt wieder auf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                                             A</w:t>
      </w:r>
      <w:r>
        <w:rPr>
          <w:rFonts w:cs="Comic Sans MS" w:ascii="Comic Sans MS" w:hAnsi="Comic Sans MS"/>
        </w:rPr>
        <w:br/>
        <w:t xml:space="preserve">Geh zum Fluss und folge seinem Lauf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                                             D</w:t>
      </w:r>
      <w:r>
        <w:rPr>
          <w:rFonts w:cs="Comic Sans MS" w:ascii="Comic Sans MS" w:hAnsi="Comic Sans MS"/>
        </w:rPr>
        <w:br/>
        <w:t>Stell dir vor das Leben ist ein Traum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D                                    Am </w:t>
      </w:r>
      <w:r>
        <w:rPr>
          <w:rFonts w:cs="Comic Sans MS" w:ascii="Comic Sans MS" w:hAnsi="Comic Sans MS"/>
        </w:rPr>
        <w:br/>
        <w:t>Vor dir ein großer heller Raum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Am                                                    C</w:t>
      </w:r>
      <w:r>
        <w:rPr>
          <w:rFonts w:cs="Comic Sans MS" w:ascii="Comic Sans MS" w:hAnsi="Comic Sans MS"/>
        </w:rPr>
        <w:br/>
        <w:t xml:space="preserve">Dein Schmerz so fern, du spürst ihn kaum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Du brauchst zum Singen keinen Grund</w:t>
        <w:br/>
        <w:t>Und du kannst sprechen ohne Mund</w:t>
        <w:br/>
        <w:t>In diesem Traum ist alles gut</w:t>
        <w:br/>
        <w:t>Und dir fehlt niemals mehr der Mut</w:t>
        <w:br/>
        <w:t xml:space="preserve">Die Sonne wärmt dein junges Blut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G                       Hm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wir reiten auf dem Wind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Hm                 C</w:t>
      </w:r>
      <w:r>
        <w:rPr>
          <w:rFonts w:cs="Comic Sans MS" w:ascii="Comic Sans MS" w:hAnsi="Comic Sans MS"/>
        </w:rPr>
        <w:br/>
        <w:t>Und wir leben dort am Meer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C                        Am      Am     G</w:t>
      </w:r>
      <w:r>
        <w:rPr>
          <w:rFonts w:cs="Comic Sans MS" w:ascii="Comic Sans MS" w:hAnsi="Comic Sans MS"/>
        </w:rPr>
        <w:br/>
        <w:t>Und wir werden niemals alt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cs="Comic Sans MS" w:ascii="Comic Sans MS" w:hAnsi="Comic Sans MS"/>
          <w:color w:val="0000FF"/>
        </w:rPr>
        <w:t>G                          Hm</w:t>
      </w:r>
      <w:r>
        <w:rPr>
          <w:rFonts w:cs="Comic Sans MS" w:ascii="Comic Sans MS" w:hAnsi="Comic Sans MS"/>
        </w:rPr>
        <w:br/>
        <w:t>Und wir streben nach dem Glück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Hm                  C</w:t>
      </w:r>
      <w:r>
        <w:rPr>
          <w:rFonts w:cs="Comic Sans MS" w:ascii="Comic Sans MS" w:hAnsi="Comic Sans MS"/>
        </w:rPr>
        <w:br/>
        <w:t>Und wir kehren nie zurück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cs="Comic Sans MS" w:ascii="Comic Sans MS" w:hAnsi="Comic Sans MS"/>
          <w:color w:val="0000FF"/>
        </w:rPr>
        <w:t>C                     Am                  Em</w:t>
      </w:r>
      <w:r>
        <w:rPr>
          <w:rFonts w:cs="Comic Sans MS" w:ascii="Comic Sans MS" w:hAnsi="Comic Sans MS"/>
        </w:rPr>
        <w:br/>
        <w:t xml:space="preserve">Und uns beiden ist nie kalt, Nie mehr kalt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||:  EmEmEmEm EmEmEmEm  AAAA AAAA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Geh ich fort in diese dunkle Nacht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Denk an mich vor deiner letzten Schlacht</w:t>
        <w:br/>
        <w:t>In diesem Traum ist alles wahr</w:t>
        <w:br/>
        <w:t>Und uns tut niemals wer Gefahr</w:t>
        <w:br/>
        <w:t xml:space="preserve">Der Regen tränkt dein fahles Haar.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wir reiten auf dem Wind</w:t>
        <w:br/>
        <w:t>Und wir leben dort am Meer</w:t>
        <w:br/>
        <w:t>Und wir werden niemals alt</w:t>
        <w:br/>
        <w:t>Und wir streben nach dem Glück</w:t>
        <w:br/>
        <w:t>Und wir kehren nie zurück</w:t>
        <w:br/>
        <w:t xml:space="preserve">Und uns beiden ist nie kalt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wir reiten auf dem Wind</w:t>
        <w:br/>
        <w:t>Und wir leben dort am Meer</w:t>
        <w:br/>
        <w:t>Und wir werden niemals alt</w:t>
        <w:br/>
        <w:t>Und wir streben nach dem Glück</w:t>
        <w:br/>
        <w:t>Und wir kehren nie zurück</w:t>
        <w:br/>
        <w:t>Und uns beiden ist nie kalt, nie mehr kalt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GGGG GGGG HmHmHmHm HmHmHmHm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CCCC CCCC  AmAmAmAm AmAmAmAm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GGGG GGGG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outlineLvl w:val="1"/>
    </w:pPr>
    <w:rPr>
      <w:rFonts w:ascii="Times New Roman" w:hAnsi="Times New Roman" w:eastAsia="SimSun" w:cs="Arial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2022-05-30T13:21:03Z</dcterms:created>
  <dc:creator/>
  <dc:description/>
  <dc:language>de-AT</dc:language>
  <cp:lastModifiedBy/>
  <cp:revision>1</cp:revision>
  <dc:subject/>
  <dc:title>mypage</dc:title>
</cp:coreProperties>
</file>